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94" w:rsidRDefault="00621C94" w:rsidP="004D6FCC">
      <w:pPr>
        <w:widowControl/>
        <w:spacing w:line="360" w:lineRule="auto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1</w:t>
      </w:r>
    </w:p>
    <w:p w:rsidR="00621C94" w:rsidRDefault="00621C94" w:rsidP="004D6FCC">
      <w:pPr>
        <w:jc w:val="center"/>
        <w:rPr>
          <w:rFonts w:ascii="黑体" w:eastAsia="黑体"/>
          <w:b/>
          <w:color w:val="000000"/>
          <w:spacing w:val="20"/>
          <w:sz w:val="36"/>
          <w:szCs w:val="36"/>
        </w:rPr>
      </w:pPr>
      <w:r>
        <w:rPr>
          <w:rFonts w:ascii="黑体" w:eastAsia="黑体" w:hint="eastAsia"/>
          <w:b/>
          <w:color w:val="000000"/>
          <w:spacing w:val="20"/>
          <w:sz w:val="36"/>
          <w:szCs w:val="36"/>
        </w:rPr>
        <w:t>浙江理工大学</w:t>
      </w:r>
      <w:r>
        <w:rPr>
          <w:rFonts w:ascii="黑体" w:eastAsia="黑体"/>
          <w:b/>
          <w:color w:val="000000"/>
          <w:spacing w:val="20"/>
          <w:sz w:val="36"/>
          <w:szCs w:val="36"/>
        </w:rPr>
        <w:t>2016</w:t>
      </w:r>
      <w:r>
        <w:rPr>
          <w:rFonts w:ascii="黑体" w:eastAsia="黑体" w:hint="eastAsia"/>
          <w:b/>
          <w:color w:val="000000"/>
          <w:spacing w:val="20"/>
          <w:sz w:val="36"/>
          <w:szCs w:val="36"/>
        </w:rPr>
        <w:t>年本科生科研</w:t>
      </w:r>
      <w:r>
        <w:rPr>
          <w:rFonts w:ascii="黑体" w:eastAsia="黑体" w:hAnsi="宋体" w:cs="宋体" w:hint="eastAsia"/>
          <w:b/>
          <w:color w:val="000000"/>
          <w:spacing w:val="20"/>
          <w:sz w:val="36"/>
          <w:szCs w:val="36"/>
        </w:rPr>
        <w:t>创新计划项目</w:t>
      </w:r>
    </w:p>
    <w:p w:rsidR="00621C94" w:rsidRDefault="00621C94" w:rsidP="004D6FCC">
      <w:pPr>
        <w:rPr>
          <w:rFonts w:ascii="黑体" w:eastAsia="黑体"/>
          <w:color w:val="000000"/>
          <w:sz w:val="44"/>
          <w:szCs w:val="44"/>
        </w:rPr>
      </w:pPr>
    </w:p>
    <w:p w:rsidR="00621C94" w:rsidRDefault="00621C94" w:rsidP="004D6FCC">
      <w:pPr>
        <w:jc w:val="center"/>
        <w:rPr>
          <w:rFonts w:ascii="黑体" w:eastAsia="黑体"/>
          <w:b/>
          <w:color w:val="000000"/>
          <w:spacing w:val="20"/>
          <w:sz w:val="36"/>
          <w:szCs w:val="36"/>
        </w:rPr>
      </w:pPr>
      <w:r>
        <w:rPr>
          <w:rFonts w:ascii="黑体" w:eastAsia="黑体" w:hint="eastAsia"/>
          <w:b/>
          <w:color w:val="000000"/>
          <w:spacing w:val="20"/>
          <w:sz w:val="36"/>
          <w:szCs w:val="36"/>
        </w:rPr>
        <w:t>申</w:t>
      </w:r>
      <w:r>
        <w:rPr>
          <w:rFonts w:ascii="黑体" w:eastAsia="黑体"/>
          <w:b/>
          <w:color w:val="000000"/>
          <w:spacing w:val="20"/>
          <w:sz w:val="36"/>
          <w:szCs w:val="36"/>
        </w:rPr>
        <w:t xml:space="preserve">  </w:t>
      </w:r>
      <w:r>
        <w:rPr>
          <w:rFonts w:ascii="黑体" w:eastAsia="黑体" w:hint="eastAsia"/>
          <w:b/>
          <w:color w:val="000000"/>
          <w:spacing w:val="20"/>
          <w:sz w:val="36"/>
          <w:szCs w:val="36"/>
        </w:rPr>
        <w:t>报</w:t>
      </w:r>
      <w:r>
        <w:rPr>
          <w:rFonts w:ascii="黑体" w:eastAsia="黑体"/>
          <w:b/>
          <w:color w:val="000000"/>
          <w:spacing w:val="20"/>
          <w:sz w:val="36"/>
          <w:szCs w:val="36"/>
        </w:rPr>
        <w:t xml:space="preserve">  </w:t>
      </w:r>
      <w:r>
        <w:rPr>
          <w:rFonts w:ascii="黑体" w:eastAsia="黑体" w:hint="eastAsia"/>
          <w:b/>
          <w:color w:val="000000"/>
          <w:spacing w:val="20"/>
          <w:sz w:val="36"/>
          <w:szCs w:val="36"/>
        </w:rPr>
        <w:t>书</w:t>
      </w:r>
    </w:p>
    <w:p w:rsidR="00621C94" w:rsidRDefault="00621C94" w:rsidP="004D6FCC">
      <w:pPr>
        <w:jc w:val="center"/>
        <w:rPr>
          <w:rFonts w:eastAsia="黑体" w:cs="宋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spacing w:val="20"/>
          <w:sz w:val="32"/>
          <w:szCs w:val="32"/>
        </w:rPr>
        <w:t>（基础理论类及实践应用类）</w:t>
      </w:r>
    </w:p>
    <w:p w:rsidR="00621C94" w:rsidRDefault="00621C94" w:rsidP="00B946DC">
      <w:pPr>
        <w:spacing w:beforeLines="50" w:line="800" w:lineRule="exact"/>
        <w:ind w:leftChars="342" w:left="31680" w:firstLineChars="33" w:firstLine="31680"/>
        <w:rPr>
          <w:rFonts w:ascii="仿宋_GB2312" w:eastAsia="仿宋_GB2312"/>
          <w:b/>
          <w:color w:val="000000"/>
          <w:kern w:val="0"/>
          <w:sz w:val="32"/>
          <w:szCs w:val="32"/>
        </w:rPr>
      </w:pPr>
    </w:p>
    <w:p w:rsidR="00621C94" w:rsidRDefault="00621C94" w:rsidP="00B946DC">
      <w:pPr>
        <w:spacing w:beforeLines="50" w:line="800" w:lineRule="exact"/>
        <w:ind w:leftChars="342" w:left="31680" w:firstLineChars="33" w:firstLine="3168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pacing w:val="20"/>
          <w:sz w:val="32"/>
          <w:szCs w:val="32"/>
        </w:rPr>
        <w:t>项目名称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   </w:t>
      </w:r>
    </w:p>
    <w:p w:rsidR="00621C94" w:rsidRDefault="00621C94" w:rsidP="00B946DC">
      <w:pPr>
        <w:spacing w:beforeLines="50" w:line="800" w:lineRule="exact"/>
        <w:ind w:firstLineChars="246" w:firstLine="3168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项目负责人：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   </w:t>
      </w:r>
    </w:p>
    <w:p w:rsidR="00621C94" w:rsidRDefault="00621C94" w:rsidP="00B946DC">
      <w:pPr>
        <w:spacing w:beforeLines="50" w:line="580" w:lineRule="exact"/>
        <w:ind w:firstLineChars="246" w:firstLine="3168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研究领域：机械与控制（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）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信息技术（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）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 </w:t>
      </w:r>
    </w:p>
    <w:p w:rsidR="00621C94" w:rsidRDefault="00621C94" w:rsidP="00B946DC">
      <w:pPr>
        <w:spacing w:beforeLines="50" w:line="580" w:lineRule="exact"/>
        <w:ind w:firstLineChars="745" w:firstLine="3168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生命科学（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）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能源化工（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）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软科学（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）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</w:p>
    <w:p w:rsidR="00621C94" w:rsidRDefault="00621C94" w:rsidP="00B946DC">
      <w:pPr>
        <w:spacing w:beforeLines="50" w:line="580" w:lineRule="atLeast"/>
        <w:ind w:firstLineChars="146" w:firstLine="3168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pacing w:val="120"/>
          <w:sz w:val="32"/>
          <w:szCs w:val="32"/>
        </w:rPr>
        <w:t>学院名称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</w:t>
      </w:r>
    </w:p>
    <w:p w:rsidR="00621C94" w:rsidRDefault="00621C94" w:rsidP="00B946DC">
      <w:pPr>
        <w:spacing w:beforeLines="50" w:line="800" w:lineRule="exact"/>
        <w:ind w:firstLineChars="147" w:firstLine="3168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pacing w:val="120"/>
          <w:sz w:val="32"/>
          <w:szCs w:val="32"/>
        </w:rPr>
        <w:t>申报日期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年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月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日</w:t>
      </w:r>
    </w:p>
    <w:p w:rsidR="00621C94" w:rsidRDefault="00621C94" w:rsidP="004D6FCC">
      <w:pPr>
        <w:rPr>
          <w:rFonts w:ascii="仿宋_GB2312" w:eastAsia="仿宋_GB2312"/>
          <w:b/>
          <w:color w:val="000000"/>
          <w:spacing w:val="120"/>
          <w:sz w:val="32"/>
          <w:szCs w:val="32"/>
        </w:rPr>
      </w:pPr>
    </w:p>
    <w:p w:rsidR="00621C94" w:rsidRDefault="00621C94" w:rsidP="004D6FCC">
      <w:pPr>
        <w:rPr>
          <w:rFonts w:cs="宋体"/>
          <w:b/>
          <w:color w:val="000000"/>
          <w:kern w:val="0"/>
          <w:sz w:val="28"/>
        </w:rPr>
      </w:pPr>
    </w:p>
    <w:p w:rsidR="00621C94" w:rsidRDefault="00621C94" w:rsidP="004D6FCC">
      <w:pPr>
        <w:jc w:val="center"/>
        <w:rPr>
          <w:rFonts w:ascii="黑体" w:eastAsia="黑体"/>
          <w:b/>
          <w:color w:val="000000"/>
          <w:sz w:val="24"/>
        </w:rPr>
      </w:pPr>
    </w:p>
    <w:p w:rsidR="00621C94" w:rsidRDefault="00621C94" w:rsidP="004D6FCC">
      <w:pPr>
        <w:jc w:val="center"/>
        <w:rPr>
          <w:rFonts w:ascii="黑体" w:eastAsia="黑体"/>
          <w:b/>
          <w:color w:val="000000"/>
          <w:sz w:val="24"/>
        </w:rPr>
      </w:pPr>
    </w:p>
    <w:p w:rsidR="00621C94" w:rsidRDefault="00621C94" w:rsidP="004D6FCC">
      <w:pPr>
        <w:jc w:val="center"/>
        <w:rPr>
          <w:rFonts w:ascii="黑体" w:eastAsia="黑体"/>
          <w:b/>
          <w:color w:val="000000"/>
          <w:sz w:val="24"/>
        </w:rPr>
      </w:pPr>
    </w:p>
    <w:p w:rsidR="00621C94" w:rsidRDefault="00621C94" w:rsidP="004D6FCC">
      <w:pPr>
        <w:jc w:val="center"/>
        <w:rPr>
          <w:rFonts w:ascii="黑体" w:eastAsia="黑体"/>
          <w:b/>
          <w:color w:val="000000"/>
          <w:sz w:val="24"/>
        </w:rPr>
      </w:pPr>
    </w:p>
    <w:p w:rsidR="00621C94" w:rsidRDefault="00621C94" w:rsidP="004D6FCC">
      <w:pPr>
        <w:jc w:val="center"/>
        <w:rPr>
          <w:rFonts w:ascii="黑体" w:eastAsia="黑体"/>
          <w:b/>
          <w:color w:val="000000"/>
          <w:sz w:val="24"/>
        </w:rPr>
      </w:pPr>
    </w:p>
    <w:p w:rsidR="00621C94" w:rsidRDefault="00621C94" w:rsidP="004D6FCC">
      <w:pPr>
        <w:jc w:val="center"/>
        <w:rPr>
          <w:rFonts w:ascii="黑体" w:eastAsia="黑体"/>
          <w:b/>
          <w:color w:val="000000"/>
          <w:sz w:val="24"/>
        </w:rPr>
      </w:pPr>
    </w:p>
    <w:p w:rsidR="00621C94" w:rsidRDefault="00621C94" w:rsidP="004D6FCC">
      <w:pPr>
        <w:jc w:val="center"/>
        <w:rPr>
          <w:rFonts w:ascii="黑体" w:eastAsia="黑体" w:hAnsi="黑体"/>
          <w:b/>
          <w:color w:val="000000"/>
          <w:sz w:val="24"/>
        </w:rPr>
      </w:pPr>
    </w:p>
    <w:p w:rsidR="00621C94" w:rsidRDefault="00621C94" w:rsidP="004D6FCC">
      <w:pPr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621C94" w:rsidRDefault="00621C94" w:rsidP="004D6FCC">
      <w:pPr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填写说明</w:t>
      </w:r>
    </w:p>
    <w:p w:rsidR="00621C94" w:rsidRDefault="00621C94" w:rsidP="004D6FCC">
      <w:pPr>
        <w:spacing w:line="500" w:lineRule="exact"/>
        <w:jc w:val="center"/>
        <w:rPr>
          <w:rFonts w:eastAsia="黑体"/>
          <w:color w:val="000000"/>
          <w:sz w:val="36"/>
        </w:rPr>
      </w:pPr>
    </w:p>
    <w:p w:rsidR="00621C94" w:rsidRDefault="00621C94" w:rsidP="00B946DC">
      <w:pPr>
        <w:spacing w:line="520" w:lineRule="exact"/>
        <w:ind w:right="113" w:firstLineChars="200" w:firstLine="316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一、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申报书</w:t>
      </w:r>
      <w:r>
        <w:rPr>
          <w:rFonts w:ascii="仿宋_GB2312" w:eastAsia="仿宋_GB2312" w:hint="eastAsia"/>
          <w:color w:val="000000"/>
          <w:sz w:val="28"/>
          <w:szCs w:val="28"/>
        </w:rPr>
        <w:t>要按照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要求，</w:t>
      </w:r>
      <w:r>
        <w:rPr>
          <w:rFonts w:ascii="仿宋_GB2312" w:eastAsia="仿宋_GB2312" w:hint="eastAsia"/>
          <w:color w:val="000000"/>
          <w:sz w:val="28"/>
          <w:szCs w:val="28"/>
        </w:rPr>
        <w:t>逐项认真填写，填写内容必须实事求是，表达明确严谨。</w:t>
      </w:r>
    </w:p>
    <w:p w:rsidR="00621C94" w:rsidRDefault="00621C94" w:rsidP="00B946DC">
      <w:pPr>
        <w:spacing w:line="520" w:lineRule="exact"/>
        <w:ind w:firstLineChars="200" w:firstLine="316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二、格式要求：申报书中各项内容以</w:t>
      </w:r>
      <w:r>
        <w:rPr>
          <w:rFonts w:ascii="仿宋_GB2312" w:eastAsia="仿宋_GB2312"/>
          <w:color w:val="000000"/>
          <w:sz w:val="28"/>
          <w:szCs w:val="28"/>
        </w:rPr>
        <w:t>Word</w:t>
      </w:r>
      <w:r>
        <w:rPr>
          <w:rFonts w:ascii="仿宋_GB2312" w:eastAsia="仿宋_GB2312" w:hint="eastAsia"/>
          <w:color w:val="000000"/>
          <w:sz w:val="28"/>
          <w:szCs w:val="28"/>
        </w:rPr>
        <w:t>文档格式填写，表格中的字体为小四号仿宋体，</w:t>
      </w:r>
      <w:r>
        <w:rPr>
          <w:rFonts w:ascii="仿宋_GB2312" w:eastAsia="仿宋_GB2312"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color w:val="000000"/>
          <w:sz w:val="28"/>
          <w:szCs w:val="28"/>
        </w:rPr>
        <w:t>磅行距；表格空间不足的，可以扩展或另附纸张；均用</w:t>
      </w:r>
      <w:r>
        <w:rPr>
          <w:rFonts w:ascii="仿宋_GB2312" w:eastAsia="仿宋_GB2312"/>
          <w:color w:val="000000"/>
          <w:sz w:val="28"/>
          <w:szCs w:val="28"/>
        </w:rPr>
        <w:t>A4</w:t>
      </w:r>
      <w:r>
        <w:rPr>
          <w:rFonts w:ascii="仿宋_GB2312" w:eastAsia="仿宋_GB2312" w:hint="eastAsia"/>
          <w:color w:val="000000"/>
          <w:sz w:val="28"/>
          <w:szCs w:val="28"/>
        </w:rPr>
        <w:t>纸双面打印，于左侧装订成册。</w:t>
      </w:r>
    </w:p>
    <w:p w:rsidR="00621C94" w:rsidRDefault="00621C94" w:rsidP="00B946DC">
      <w:pPr>
        <w:spacing w:line="520" w:lineRule="exact"/>
        <w:ind w:right="113" w:firstLineChars="200" w:firstLine="316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三、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申报书</w:t>
      </w:r>
      <w:r>
        <w:rPr>
          <w:rFonts w:ascii="仿宋_GB2312" w:eastAsia="仿宋_GB2312" w:hint="eastAsia"/>
          <w:color w:val="000000"/>
          <w:sz w:val="28"/>
          <w:szCs w:val="28"/>
        </w:rPr>
        <w:t>由所在学院领导审查、签署意见并加盖公章后，一式一份（均为原件），报送至校团委。</w:t>
      </w: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B946DC">
      <w:pPr>
        <w:pStyle w:val="BodyText"/>
        <w:spacing w:before="120"/>
        <w:ind w:rightChars="-187" w:right="31680"/>
        <w:rPr>
          <w:rFonts w:ascii="楷体_GB2312" w:eastAsia="楷体_GB2312"/>
          <w:color w:val="000000"/>
          <w:sz w:val="28"/>
          <w:szCs w:val="20"/>
        </w:rPr>
      </w:pPr>
    </w:p>
    <w:p w:rsidR="00621C94" w:rsidRDefault="00621C94" w:rsidP="00B946DC">
      <w:pPr>
        <w:pStyle w:val="BodyText"/>
        <w:spacing w:before="120"/>
        <w:ind w:rightChars="-187" w:right="31680"/>
        <w:rPr>
          <w:rFonts w:ascii="楷体_GB2312" w:eastAsia="楷体_GB2312"/>
          <w:color w:val="000000"/>
          <w:sz w:val="28"/>
          <w:szCs w:val="20"/>
        </w:rPr>
      </w:pPr>
    </w:p>
    <w:p w:rsidR="00621C94" w:rsidRDefault="00621C94" w:rsidP="00B946DC">
      <w:pPr>
        <w:pStyle w:val="BodyText"/>
        <w:spacing w:before="120"/>
        <w:ind w:rightChars="-187" w:right="31680"/>
        <w:rPr>
          <w:rFonts w:ascii="楷体_GB2312" w:eastAsia="楷体_GB2312"/>
          <w:color w:val="000000"/>
          <w:sz w:val="28"/>
          <w:szCs w:val="20"/>
        </w:rPr>
      </w:pPr>
    </w:p>
    <w:p w:rsidR="00621C94" w:rsidRDefault="00621C94" w:rsidP="00B946DC">
      <w:pPr>
        <w:pStyle w:val="BodyText"/>
        <w:spacing w:before="120"/>
        <w:ind w:rightChars="-187" w:right="31680"/>
        <w:rPr>
          <w:rFonts w:ascii="楷体_GB2312" w:eastAsia="楷体_GB2312"/>
          <w:color w:val="000000"/>
          <w:sz w:val="28"/>
          <w:szCs w:val="20"/>
        </w:rPr>
      </w:pPr>
    </w:p>
    <w:p w:rsidR="00621C94" w:rsidRDefault="00621C94" w:rsidP="00B946DC">
      <w:pPr>
        <w:pStyle w:val="BodyText"/>
        <w:spacing w:before="120"/>
        <w:ind w:rightChars="-187" w:right="31680"/>
        <w:rPr>
          <w:rFonts w:ascii="楷体_GB2312" w:eastAsia="楷体_GB2312"/>
          <w:color w:val="000000"/>
          <w:sz w:val="28"/>
          <w:szCs w:val="2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93"/>
        <w:gridCol w:w="822"/>
        <w:gridCol w:w="664"/>
        <w:gridCol w:w="220"/>
        <w:gridCol w:w="815"/>
        <w:gridCol w:w="1084"/>
        <w:gridCol w:w="705"/>
        <w:gridCol w:w="437"/>
        <w:gridCol w:w="702"/>
        <w:gridCol w:w="245"/>
        <w:gridCol w:w="869"/>
        <w:gridCol w:w="72"/>
        <w:gridCol w:w="1129"/>
      </w:tblGrid>
      <w:tr w:rsidR="00621C94" w:rsidTr="00C85D96">
        <w:trPr>
          <w:cantSplit/>
          <w:trHeight w:val="488"/>
        </w:trPr>
        <w:tc>
          <w:tcPr>
            <w:tcW w:w="481" w:type="dxa"/>
            <w:vMerge w:val="restart"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项</w:t>
            </w:r>
          </w:p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目</w:t>
            </w:r>
          </w:p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概</w:t>
            </w:r>
          </w:p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况</w:t>
            </w:r>
          </w:p>
        </w:tc>
        <w:tc>
          <w:tcPr>
            <w:tcW w:w="1579" w:type="dxa"/>
            <w:gridSpan w:val="3"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项目名称</w:t>
            </w:r>
          </w:p>
        </w:tc>
        <w:tc>
          <w:tcPr>
            <w:tcW w:w="6278" w:type="dxa"/>
            <w:gridSpan w:val="10"/>
            <w:vAlign w:val="center"/>
          </w:tcPr>
          <w:p w:rsidR="00621C94" w:rsidRDefault="00621C94" w:rsidP="00C85D96">
            <w:pPr>
              <w:spacing w:line="360" w:lineRule="exac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1"/>
              </w:rPr>
              <w:t xml:space="preserve">         </w:t>
            </w:r>
          </w:p>
        </w:tc>
      </w:tr>
      <w:tr w:rsidR="00621C94" w:rsidTr="00C85D96">
        <w:trPr>
          <w:cantSplit/>
          <w:trHeight w:val="436"/>
        </w:trPr>
        <w:tc>
          <w:tcPr>
            <w:tcW w:w="481" w:type="dxa"/>
            <w:vMerge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621C94" w:rsidRDefault="00621C94" w:rsidP="00C85D96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项目类别</w:t>
            </w:r>
          </w:p>
        </w:tc>
        <w:tc>
          <w:tcPr>
            <w:tcW w:w="6278" w:type="dxa"/>
            <w:gridSpan w:val="10"/>
            <w:vAlign w:val="center"/>
          </w:tcPr>
          <w:p w:rsidR="00621C94" w:rsidRDefault="00621C94" w:rsidP="00C85D96">
            <w:pPr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1.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基础研究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2.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应用研究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3.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试验发展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4.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推广应用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5.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科技服务</w:t>
            </w:r>
          </w:p>
        </w:tc>
      </w:tr>
      <w:tr w:rsidR="00621C94" w:rsidTr="00C85D96">
        <w:trPr>
          <w:cantSplit/>
          <w:trHeight w:val="443"/>
        </w:trPr>
        <w:tc>
          <w:tcPr>
            <w:tcW w:w="481" w:type="dxa"/>
            <w:vMerge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621C94" w:rsidRDefault="00621C94" w:rsidP="00C85D96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项目来源</w:t>
            </w:r>
          </w:p>
        </w:tc>
        <w:tc>
          <w:tcPr>
            <w:tcW w:w="6278" w:type="dxa"/>
            <w:gridSpan w:val="10"/>
            <w:vAlign w:val="center"/>
          </w:tcPr>
          <w:p w:rsidR="00621C94" w:rsidRDefault="00621C94" w:rsidP="00621C94">
            <w:pPr>
              <w:ind w:firstLineChars="300" w:firstLine="31680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）自主立题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）教师指导选题</w:t>
            </w:r>
          </w:p>
        </w:tc>
      </w:tr>
      <w:tr w:rsidR="00621C94" w:rsidTr="00C85D96">
        <w:trPr>
          <w:cantSplit/>
          <w:trHeight w:val="435"/>
        </w:trPr>
        <w:tc>
          <w:tcPr>
            <w:tcW w:w="481" w:type="dxa"/>
            <w:vMerge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621C94" w:rsidRDefault="00621C94" w:rsidP="00C85D96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起止时间</w:t>
            </w:r>
          </w:p>
        </w:tc>
        <w:tc>
          <w:tcPr>
            <w:tcW w:w="6278" w:type="dxa"/>
            <w:gridSpan w:val="10"/>
            <w:vAlign w:val="center"/>
          </w:tcPr>
          <w:p w:rsidR="00621C94" w:rsidRDefault="00621C94" w:rsidP="00C85D96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自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至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月</w:t>
            </w:r>
          </w:p>
        </w:tc>
      </w:tr>
      <w:tr w:rsidR="00621C94" w:rsidTr="00C85D96">
        <w:trPr>
          <w:cantSplit/>
          <w:trHeight w:val="601"/>
        </w:trPr>
        <w:tc>
          <w:tcPr>
            <w:tcW w:w="574" w:type="dxa"/>
            <w:gridSpan w:val="2"/>
            <w:vMerge w:val="restart"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申</w:t>
            </w:r>
          </w:p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请</w:t>
            </w:r>
          </w:p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人</w:t>
            </w:r>
          </w:p>
        </w:tc>
        <w:tc>
          <w:tcPr>
            <w:tcW w:w="822" w:type="dxa"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884" w:type="dxa"/>
            <w:gridSpan w:val="2"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性</w:t>
            </w:r>
            <w:r>
              <w:rPr>
                <w:rFonts w:ascii="仿宋_GB2312" w:eastAsia="仿宋_GB2312" w:hAnsi="仿宋_GB2312"/>
                <w:color w:val="000000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别</w:t>
            </w:r>
          </w:p>
        </w:tc>
        <w:tc>
          <w:tcPr>
            <w:tcW w:w="1084" w:type="dxa"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出生</w:t>
            </w:r>
          </w:p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年月</w:t>
            </w:r>
          </w:p>
        </w:tc>
        <w:tc>
          <w:tcPr>
            <w:tcW w:w="947" w:type="dxa"/>
            <w:gridSpan w:val="2"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621C94" w:rsidRDefault="00621C94" w:rsidP="00C85D96">
            <w:pPr>
              <w:spacing w:line="360" w:lineRule="exac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入学</w:t>
            </w:r>
          </w:p>
          <w:p w:rsidR="00621C94" w:rsidRDefault="00621C94" w:rsidP="00C85D96">
            <w:pPr>
              <w:spacing w:line="360" w:lineRule="exac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年月</w:t>
            </w:r>
          </w:p>
        </w:tc>
        <w:tc>
          <w:tcPr>
            <w:tcW w:w="1129" w:type="dxa"/>
            <w:vAlign w:val="center"/>
          </w:tcPr>
          <w:p w:rsidR="00621C94" w:rsidRDefault="00621C94" w:rsidP="00C85D96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  <w:p w:rsidR="00621C94" w:rsidRDefault="00621C94" w:rsidP="00C85D96">
            <w:pPr>
              <w:spacing w:line="360" w:lineRule="exac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</w:tr>
      <w:tr w:rsidR="00621C94" w:rsidTr="00C85D96">
        <w:trPr>
          <w:cantSplit/>
          <w:trHeight w:val="576"/>
        </w:trPr>
        <w:tc>
          <w:tcPr>
            <w:tcW w:w="574" w:type="dxa"/>
            <w:gridSpan w:val="2"/>
            <w:vMerge/>
            <w:vAlign w:val="center"/>
          </w:tcPr>
          <w:p w:rsidR="00621C94" w:rsidRDefault="00621C94" w:rsidP="00C85D96">
            <w:pPr>
              <w:spacing w:line="360" w:lineRule="exac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所在</w:t>
            </w:r>
          </w:p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院系</w:t>
            </w:r>
          </w:p>
        </w:tc>
        <w:tc>
          <w:tcPr>
            <w:tcW w:w="1699" w:type="dxa"/>
            <w:gridSpan w:val="3"/>
            <w:vAlign w:val="center"/>
          </w:tcPr>
          <w:p w:rsidR="00621C94" w:rsidRDefault="00621C94" w:rsidP="00C85D96">
            <w:pPr>
              <w:spacing w:line="360" w:lineRule="exac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联系</w:t>
            </w:r>
          </w:p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电话</w:t>
            </w:r>
          </w:p>
        </w:tc>
        <w:tc>
          <w:tcPr>
            <w:tcW w:w="1142" w:type="dxa"/>
            <w:gridSpan w:val="2"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电子</w:t>
            </w:r>
          </w:p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信箱</w:t>
            </w:r>
          </w:p>
        </w:tc>
        <w:tc>
          <w:tcPr>
            <w:tcW w:w="2070" w:type="dxa"/>
            <w:gridSpan w:val="3"/>
            <w:vAlign w:val="center"/>
          </w:tcPr>
          <w:p w:rsidR="00621C94" w:rsidRDefault="00621C94" w:rsidP="00C85D96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</w:tr>
      <w:tr w:rsidR="00621C94" w:rsidTr="00C85D96">
        <w:trPr>
          <w:cantSplit/>
        </w:trPr>
        <w:tc>
          <w:tcPr>
            <w:tcW w:w="1396" w:type="dxa"/>
            <w:gridSpan w:val="3"/>
            <w:vMerge w:val="restart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项</w:t>
            </w:r>
            <w:r>
              <w:rPr>
                <w:rFonts w:ascii="仿宋_GB2312" w:eastAsia="仿宋_GB2312" w:hAnsi="仿宋_GB2312"/>
                <w:color w:val="000000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目</w:t>
            </w:r>
            <w:r>
              <w:rPr>
                <w:rFonts w:ascii="仿宋_GB2312" w:eastAsia="仿宋_GB2312" w:hAnsi="仿宋_GB2312"/>
                <w:color w:val="000000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组</w:t>
            </w:r>
          </w:p>
          <w:p w:rsidR="00621C94" w:rsidRDefault="00621C94" w:rsidP="00C85D96">
            <w:pPr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主要成员</w:t>
            </w:r>
          </w:p>
        </w:tc>
        <w:tc>
          <w:tcPr>
            <w:tcW w:w="1699" w:type="dxa"/>
            <w:gridSpan w:val="3"/>
            <w:vAlign w:val="center"/>
          </w:tcPr>
          <w:p w:rsidR="00621C94" w:rsidRDefault="00621C94" w:rsidP="00C85D96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1084" w:type="dxa"/>
            <w:vAlign w:val="center"/>
          </w:tcPr>
          <w:p w:rsidR="00621C94" w:rsidRDefault="00621C94" w:rsidP="00C85D96">
            <w:pPr>
              <w:spacing w:line="360" w:lineRule="auto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年龄</w:t>
            </w:r>
          </w:p>
        </w:tc>
        <w:tc>
          <w:tcPr>
            <w:tcW w:w="1142" w:type="dxa"/>
            <w:gridSpan w:val="2"/>
            <w:vAlign w:val="center"/>
          </w:tcPr>
          <w:p w:rsidR="00621C94" w:rsidRDefault="00621C94" w:rsidP="00C85D96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性</w:t>
            </w:r>
            <w:r>
              <w:rPr>
                <w:rFonts w:ascii="仿宋_GB2312" w:eastAsia="仿宋_GB2312" w:hAnsi="仿宋_GB2312"/>
                <w:color w:val="000000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别</w:t>
            </w:r>
          </w:p>
        </w:tc>
        <w:tc>
          <w:tcPr>
            <w:tcW w:w="947" w:type="dxa"/>
            <w:gridSpan w:val="2"/>
            <w:vAlign w:val="center"/>
          </w:tcPr>
          <w:p w:rsidR="00621C94" w:rsidRDefault="00621C94" w:rsidP="00C85D96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专业</w:t>
            </w:r>
          </w:p>
        </w:tc>
        <w:tc>
          <w:tcPr>
            <w:tcW w:w="2070" w:type="dxa"/>
            <w:gridSpan w:val="3"/>
            <w:vAlign w:val="center"/>
          </w:tcPr>
          <w:p w:rsidR="00621C94" w:rsidRDefault="00621C94" w:rsidP="00C85D96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具体分工</w:t>
            </w:r>
          </w:p>
        </w:tc>
      </w:tr>
      <w:tr w:rsidR="00621C94" w:rsidTr="00C85D96">
        <w:trPr>
          <w:cantSplit/>
        </w:trPr>
        <w:tc>
          <w:tcPr>
            <w:tcW w:w="1396" w:type="dxa"/>
            <w:gridSpan w:val="3"/>
            <w:vMerge/>
          </w:tcPr>
          <w:p w:rsidR="00621C94" w:rsidRDefault="00621C94" w:rsidP="00C85D96">
            <w:pPr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1699" w:type="dxa"/>
            <w:gridSpan w:val="3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1084" w:type="dxa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1142" w:type="dxa"/>
            <w:gridSpan w:val="2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947" w:type="dxa"/>
            <w:gridSpan w:val="2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2070" w:type="dxa"/>
            <w:gridSpan w:val="3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</w:tr>
      <w:tr w:rsidR="00621C94" w:rsidTr="00C85D96">
        <w:trPr>
          <w:cantSplit/>
        </w:trPr>
        <w:tc>
          <w:tcPr>
            <w:tcW w:w="1396" w:type="dxa"/>
            <w:gridSpan w:val="3"/>
            <w:vMerge/>
          </w:tcPr>
          <w:p w:rsidR="00621C94" w:rsidRDefault="00621C94" w:rsidP="00C85D96">
            <w:pPr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1699" w:type="dxa"/>
            <w:gridSpan w:val="3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1084" w:type="dxa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1142" w:type="dxa"/>
            <w:gridSpan w:val="2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947" w:type="dxa"/>
            <w:gridSpan w:val="2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2070" w:type="dxa"/>
            <w:gridSpan w:val="3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</w:tr>
      <w:tr w:rsidR="00621C94" w:rsidTr="00C85D96">
        <w:trPr>
          <w:cantSplit/>
        </w:trPr>
        <w:tc>
          <w:tcPr>
            <w:tcW w:w="1396" w:type="dxa"/>
            <w:gridSpan w:val="3"/>
            <w:vMerge/>
          </w:tcPr>
          <w:p w:rsidR="00621C94" w:rsidRDefault="00621C94" w:rsidP="00C85D96">
            <w:pPr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1699" w:type="dxa"/>
            <w:gridSpan w:val="3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1084" w:type="dxa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1142" w:type="dxa"/>
            <w:gridSpan w:val="2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947" w:type="dxa"/>
            <w:gridSpan w:val="2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2070" w:type="dxa"/>
            <w:gridSpan w:val="3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</w:tr>
      <w:tr w:rsidR="00621C94" w:rsidTr="00C85D96">
        <w:trPr>
          <w:cantSplit/>
        </w:trPr>
        <w:tc>
          <w:tcPr>
            <w:tcW w:w="1396" w:type="dxa"/>
            <w:gridSpan w:val="3"/>
            <w:vMerge/>
          </w:tcPr>
          <w:p w:rsidR="00621C94" w:rsidRDefault="00621C94" w:rsidP="00C85D96">
            <w:pPr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1699" w:type="dxa"/>
            <w:gridSpan w:val="3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1084" w:type="dxa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1142" w:type="dxa"/>
            <w:gridSpan w:val="2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947" w:type="dxa"/>
            <w:gridSpan w:val="2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2070" w:type="dxa"/>
            <w:gridSpan w:val="3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</w:tr>
      <w:tr w:rsidR="00621C94" w:rsidTr="00C85D96">
        <w:trPr>
          <w:cantSplit/>
          <w:trHeight w:val="786"/>
        </w:trPr>
        <w:tc>
          <w:tcPr>
            <w:tcW w:w="1396" w:type="dxa"/>
            <w:gridSpan w:val="3"/>
            <w:vMerge w:val="restart"/>
            <w:vAlign w:val="center"/>
          </w:tcPr>
          <w:p w:rsidR="00621C94" w:rsidRDefault="00621C94" w:rsidP="00C85D96">
            <w:pPr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项</w:t>
            </w:r>
          </w:p>
          <w:p w:rsidR="00621C94" w:rsidRDefault="00621C94" w:rsidP="00C85D96">
            <w:pPr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目</w:t>
            </w:r>
          </w:p>
          <w:p w:rsidR="00621C94" w:rsidRDefault="00621C94" w:rsidP="00C85D96">
            <w:pPr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指</w:t>
            </w:r>
          </w:p>
          <w:p w:rsidR="00621C94" w:rsidRDefault="00621C94" w:rsidP="00C85D96">
            <w:pPr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导</w:t>
            </w:r>
          </w:p>
          <w:p w:rsidR="00621C94" w:rsidRDefault="00621C94" w:rsidP="00C85D96">
            <w:pPr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教</w:t>
            </w:r>
          </w:p>
          <w:p w:rsidR="00621C94" w:rsidRDefault="00621C94" w:rsidP="00C85D96">
            <w:pPr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师</w:t>
            </w:r>
          </w:p>
        </w:tc>
        <w:tc>
          <w:tcPr>
            <w:tcW w:w="1699" w:type="dxa"/>
            <w:gridSpan w:val="3"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姓</w:t>
            </w:r>
            <w:r>
              <w:rPr>
                <w:rFonts w:ascii="仿宋_GB2312" w:eastAsia="仿宋_GB2312" w:hAnsi="仿宋_GB2312"/>
                <w:color w:val="000000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名</w:t>
            </w:r>
          </w:p>
        </w:tc>
        <w:tc>
          <w:tcPr>
            <w:tcW w:w="1084" w:type="dxa"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单</w:t>
            </w:r>
            <w:r>
              <w:rPr>
                <w:rFonts w:ascii="仿宋_GB2312" w:eastAsia="仿宋_GB2312" w:hAnsi="仿宋_GB2312"/>
                <w:color w:val="000000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位</w:t>
            </w:r>
          </w:p>
        </w:tc>
        <w:tc>
          <w:tcPr>
            <w:tcW w:w="947" w:type="dxa"/>
            <w:gridSpan w:val="2"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621C94" w:rsidRDefault="00621C94" w:rsidP="00C85D96">
            <w:pPr>
              <w:widowControl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职</w:t>
            </w:r>
            <w:r>
              <w:rPr>
                <w:rFonts w:ascii="仿宋_GB2312" w:eastAsia="仿宋_GB2312" w:hAnsi="仿宋_GB2312"/>
                <w:color w:val="000000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称</w:t>
            </w:r>
          </w:p>
        </w:tc>
        <w:tc>
          <w:tcPr>
            <w:tcW w:w="1201" w:type="dxa"/>
            <w:gridSpan w:val="2"/>
            <w:vAlign w:val="center"/>
          </w:tcPr>
          <w:p w:rsidR="00621C94" w:rsidRDefault="00621C94" w:rsidP="00C85D96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</w:tr>
      <w:tr w:rsidR="00621C94" w:rsidTr="00C85D96">
        <w:trPr>
          <w:cantSplit/>
          <w:trHeight w:val="290"/>
        </w:trPr>
        <w:tc>
          <w:tcPr>
            <w:tcW w:w="1396" w:type="dxa"/>
            <w:gridSpan w:val="3"/>
            <w:vMerge/>
            <w:vAlign w:val="center"/>
          </w:tcPr>
          <w:p w:rsidR="00621C94" w:rsidRDefault="00621C94" w:rsidP="00C85D96">
            <w:pPr>
              <w:spacing w:line="360" w:lineRule="exac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621C94" w:rsidRDefault="00621C94" w:rsidP="00C85D96">
            <w:pPr>
              <w:spacing w:line="360" w:lineRule="exac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主要研究方向</w:t>
            </w:r>
            <w:r>
              <w:rPr>
                <w:rFonts w:ascii="仿宋_GB2312" w:eastAsia="仿宋_GB2312" w:hAnsi="仿宋_GB2312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1789" w:type="dxa"/>
            <w:gridSpan w:val="2"/>
            <w:vAlign w:val="center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联系方式</w:t>
            </w:r>
          </w:p>
        </w:tc>
        <w:tc>
          <w:tcPr>
            <w:tcW w:w="2315" w:type="dxa"/>
            <w:gridSpan w:val="4"/>
            <w:vAlign w:val="center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</w:tr>
      <w:tr w:rsidR="00621C94" w:rsidTr="00C85D96">
        <w:trPr>
          <w:cantSplit/>
          <w:trHeight w:val="5534"/>
        </w:trPr>
        <w:tc>
          <w:tcPr>
            <w:tcW w:w="1396" w:type="dxa"/>
            <w:gridSpan w:val="3"/>
            <w:vAlign w:val="center"/>
          </w:tcPr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研究</w:t>
            </w:r>
          </w:p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主要</w:t>
            </w:r>
          </w:p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内容</w:t>
            </w:r>
          </w:p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意义</w:t>
            </w:r>
          </w:p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以及</w:t>
            </w:r>
          </w:p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主要</w:t>
            </w:r>
          </w:p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创新点</w:t>
            </w:r>
          </w:p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摘要</w:t>
            </w:r>
          </w:p>
          <w:p w:rsidR="00621C94" w:rsidRDefault="00621C94" w:rsidP="00C85D96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（限</w:t>
            </w:r>
            <w:r>
              <w:rPr>
                <w:rFonts w:ascii="仿宋_GB2312" w:eastAsia="仿宋_GB2312" w:hAnsi="仿宋_GB2312"/>
                <w:color w:val="000000"/>
                <w:sz w:val="24"/>
                <w:szCs w:val="21"/>
              </w:rPr>
              <w:t>300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字）</w:t>
            </w:r>
          </w:p>
          <w:p w:rsidR="00621C94" w:rsidRDefault="00621C94" w:rsidP="00C85D96">
            <w:pPr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  <w:tc>
          <w:tcPr>
            <w:tcW w:w="6942" w:type="dxa"/>
            <w:gridSpan w:val="11"/>
          </w:tcPr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  <w:p w:rsidR="00621C94" w:rsidRDefault="00621C94" w:rsidP="00C85D96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</w:p>
        </w:tc>
      </w:tr>
    </w:tbl>
    <w:p w:rsidR="00621C94" w:rsidRPr="00D14F73" w:rsidRDefault="00621C94" w:rsidP="004D6FCC">
      <w:pPr>
        <w:rPr>
          <w:vanish/>
        </w:rPr>
      </w:pPr>
    </w:p>
    <w:tbl>
      <w:tblPr>
        <w:tblpPr w:leftFromText="180" w:rightFromText="180" w:vertAnchor="text" w:horzAnchor="margin" w:tblpX="1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08"/>
      </w:tblGrid>
      <w:tr w:rsidR="00621C94" w:rsidTr="00C85D96">
        <w:trPr>
          <w:trHeight w:val="6854"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</w:tcPr>
          <w:p w:rsidR="00621C94" w:rsidRDefault="00621C94" w:rsidP="00C85D96">
            <w:pPr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．本项目研究目的、意义及国内同类研究工作现状（附主要参考文献及出处）</w:t>
            </w:r>
          </w:p>
        </w:tc>
      </w:tr>
      <w:tr w:rsidR="00621C94" w:rsidTr="00C85D96">
        <w:trPr>
          <w:trHeight w:val="6531"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</w:tcPr>
          <w:p w:rsidR="00621C94" w:rsidRDefault="00621C94" w:rsidP="00C85D96">
            <w:pPr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1"/>
              </w:rPr>
              <w:t>2.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主要研究方法、内容、方案、进度及拟解决的关键问题</w:t>
            </w:r>
          </w:p>
          <w:p w:rsidR="00621C94" w:rsidRDefault="00621C94" w:rsidP="00C85D96">
            <w:pPr>
              <w:rPr>
                <w:color w:val="000000"/>
              </w:rPr>
            </w:pPr>
          </w:p>
        </w:tc>
      </w:tr>
    </w:tbl>
    <w:p w:rsidR="00621C94" w:rsidRDefault="00621C94" w:rsidP="004D6FCC">
      <w:pPr>
        <w:rPr>
          <w:color w:val="000000"/>
        </w:rPr>
      </w:pPr>
    </w:p>
    <w:tbl>
      <w:tblPr>
        <w:tblpPr w:leftFromText="180" w:rightFromText="180" w:vertAnchor="text" w:horzAnchor="margin" w:tblpX="108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2"/>
      </w:tblGrid>
      <w:tr w:rsidR="00621C94" w:rsidTr="00C85D96">
        <w:trPr>
          <w:trHeight w:val="6542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621C94" w:rsidRDefault="00621C94" w:rsidP="00C85D96">
            <w:pPr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1"/>
              </w:rPr>
              <w:t>3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．与本项目有关的工作条件（包括研究工作基础、实验条件等）</w:t>
            </w:r>
          </w:p>
        </w:tc>
      </w:tr>
      <w:tr w:rsidR="00621C94" w:rsidTr="00C85D96">
        <w:trPr>
          <w:trHeight w:val="2954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621C94" w:rsidRDefault="00621C94" w:rsidP="00C85D96">
            <w:pPr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1"/>
              </w:rPr>
              <w:t>4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．预期成果形式、去向和效益</w:t>
            </w:r>
          </w:p>
          <w:p w:rsidR="00621C94" w:rsidRDefault="00621C94" w:rsidP="00C85D96">
            <w:pPr>
              <w:rPr>
                <w:color w:val="000000"/>
              </w:rPr>
            </w:pPr>
          </w:p>
        </w:tc>
      </w:tr>
      <w:tr w:rsidR="00621C94" w:rsidTr="00C85D96">
        <w:trPr>
          <w:trHeight w:val="2954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621C94" w:rsidRDefault="00621C94" w:rsidP="00C85D96">
            <w:pPr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1"/>
              </w:rPr>
              <w:t>5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．财务预算</w:t>
            </w:r>
          </w:p>
        </w:tc>
      </w:tr>
    </w:tbl>
    <w:p w:rsidR="00621C94" w:rsidRPr="00D14F73" w:rsidRDefault="00621C94" w:rsidP="004D6FCC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14"/>
      </w:tblGrid>
      <w:tr w:rsidR="00621C94" w:rsidTr="00C85D96">
        <w:trPr>
          <w:trHeight w:val="2949"/>
        </w:trPr>
        <w:tc>
          <w:tcPr>
            <w:tcW w:w="8414" w:type="dxa"/>
            <w:tcBorders>
              <w:top w:val="single" w:sz="4" w:space="0" w:color="auto"/>
              <w:bottom w:val="single" w:sz="4" w:space="0" w:color="auto"/>
            </w:tcBorders>
          </w:tcPr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．指导教师意见</w:t>
            </w: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签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名：</w:t>
            </w:r>
          </w:p>
          <w:p w:rsidR="00621C94" w:rsidRDefault="00621C94" w:rsidP="00621C94">
            <w:pPr>
              <w:ind w:firstLineChars="2700" w:firstLine="31680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621C94">
            <w:pPr>
              <w:ind w:firstLineChars="1800" w:firstLine="316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621C94" w:rsidTr="00C85D96">
        <w:trPr>
          <w:trHeight w:val="2949"/>
        </w:trPr>
        <w:tc>
          <w:tcPr>
            <w:tcW w:w="8414" w:type="dxa"/>
            <w:tcBorders>
              <w:top w:val="single" w:sz="4" w:space="0" w:color="auto"/>
              <w:bottom w:val="single" w:sz="4" w:space="0" w:color="auto"/>
            </w:tcBorders>
          </w:tcPr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7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．学院推荐意见</w:t>
            </w: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</w:t>
            </w: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</w:t>
            </w: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负责人签字：</w:t>
            </w:r>
          </w:p>
          <w:p w:rsidR="00621C94" w:rsidRDefault="00621C94" w:rsidP="00621C94">
            <w:pPr>
              <w:ind w:firstLineChars="2700" w:firstLine="31680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621C94">
            <w:pPr>
              <w:ind w:firstLineChars="1750" w:firstLine="316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日（盖章）</w:t>
            </w:r>
          </w:p>
        </w:tc>
      </w:tr>
      <w:tr w:rsidR="00621C94" w:rsidTr="00C85D96">
        <w:trPr>
          <w:trHeight w:val="2958"/>
        </w:trPr>
        <w:tc>
          <w:tcPr>
            <w:tcW w:w="8414" w:type="dxa"/>
            <w:tcBorders>
              <w:top w:val="single" w:sz="4" w:space="0" w:color="auto"/>
              <w:bottom w:val="single" w:sz="4" w:space="0" w:color="auto"/>
            </w:tcBorders>
          </w:tcPr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．学校意见</w:t>
            </w: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负责人签字：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</w:t>
            </w: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621C94">
            <w:pPr>
              <w:ind w:firstLineChars="1900" w:firstLine="316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日（盖章）</w:t>
            </w:r>
          </w:p>
        </w:tc>
      </w:tr>
    </w:tbl>
    <w:p w:rsidR="00621C94" w:rsidRDefault="00621C94" w:rsidP="004D6FCC">
      <w:pPr>
        <w:widowControl/>
        <w:spacing w:line="360" w:lineRule="auto"/>
        <w:rPr>
          <w:color w:val="000000"/>
        </w:rPr>
      </w:pPr>
    </w:p>
    <w:p w:rsidR="00621C94" w:rsidRDefault="00621C94" w:rsidP="004D6FCC">
      <w:pPr>
        <w:jc w:val="center"/>
        <w:rPr>
          <w:color w:val="000000"/>
        </w:rPr>
      </w:pPr>
    </w:p>
    <w:p w:rsidR="00621C94" w:rsidRDefault="00621C94" w:rsidP="004D6FCC">
      <w:pPr>
        <w:jc w:val="center"/>
        <w:rPr>
          <w:rFonts w:ascii="黑体" w:eastAsia="黑体"/>
          <w:b/>
          <w:color w:val="000000"/>
          <w:spacing w:val="20"/>
          <w:sz w:val="44"/>
          <w:szCs w:val="44"/>
        </w:rPr>
      </w:pPr>
    </w:p>
    <w:p w:rsidR="00621C94" w:rsidRDefault="00621C94" w:rsidP="004D6FCC">
      <w:pPr>
        <w:widowControl/>
        <w:spacing w:line="360" w:lineRule="auto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2</w:t>
      </w:r>
    </w:p>
    <w:p w:rsidR="00621C94" w:rsidRDefault="00621C94" w:rsidP="004D6FCC">
      <w:pPr>
        <w:jc w:val="center"/>
        <w:rPr>
          <w:rFonts w:ascii="黑体" w:eastAsia="黑体"/>
          <w:b/>
          <w:color w:val="000000"/>
          <w:spacing w:val="20"/>
          <w:sz w:val="36"/>
          <w:szCs w:val="36"/>
        </w:rPr>
      </w:pPr>
      <w:r>
        <w:rPr>
          <w:rFonts w:ascii="黑体" w:eastAsia="黑体" w:hint="eastAsia"/>
          <w:b/>
          <w:color w:val="000000"/>
          <w:spacing w:val="20"/>
          <w:sz w:val="36"/>
          <w:szCs w:val="36"/>
        </w:rPr>
        <w:t>浙江理工大学</w:t>
      </w:r>
      <w:r>
        <w:rPr>
          <w:rFonts w:ascii="黑体" w:eastAsia="黑体"/>
          <w:b/>
          <w:color w:val="000000"/>
          <w:spacing w:val="20"/>
          <w:sz w:val="36"/>
          <w:szCs w:val="36"/>
        </w:rPr>
        <w:t>2016</w:t>
      </w:r>
      <w:r>
        <w:rPr>
          <w:rFonts w:ascii="黑体" w:eastAsia="黑体" w:hint="eastAsia"/>
          <w:b/>
          <w:color w:val="000000"/>
          <w:spacing w:val="20"/>
          <w:sz w:val="36"/>
          <w:szCs w:val="36"/>
        </w:rPr>
        <w:t>年本科生科研</w:t>
      </w:r>
      <w:r>
        <w:rPr>
          <w:rFonts w:ascii="黑体" w:eastAsia="黑体" w:hAnsi="宋体" w:cs="宋体" w:hint="eastAsia"/>
          <w:b/>
          <w:color w:val="000000"/>
          <w:spacing w:val="20"/>
          <w:sz w:val="36"/>
          <w:szCs w:val="36"/>
        </w:rPr>
        <w:t>创新计划项目</w:t>
      </w:r>
    </w:p>
    <w:p w:rsidR="00621C94" w:rsidRDefault="00621C94" w:rsidP="004D6FCC">
      <w:pPr>
        <w:rPr>
          <w:rFonts w:ascii="黑体" w:eastAsia="黑体"/>
          <w:color w:val="000000"/>
          <w:sz w:val="44"/>
          <w:szCs w:val="44"/>
        </w:rPr>
      </w:pPr>
    </w:p>
    <w:p w:rsidR="00621C94" w:rsidRDefault="00621C94" w:rsidP="004D6FCC">
      <w:pPr>
        <w:jc w:val="center"/>
        <w:rPr>
          <w:rFonts w:ascii="黑体" w:eastAsia="黑体"/>
          <w:b/>
          <w:color w:val="000000"/>
          <w:spacing w:val="20"/>
          <w:sz w:val="36"/>
          <w:szCs w:val="36"/>
        </w:rPr>
      </w:pPr>
      <w:r>
        <w:rPr>
          <w:rFonts w:ascii="黑体" w:eastAsia="黑体" w:hint="eastAsia"/>
          <w:b/>
          <w:color w:val="000000"/>
          <w:spacing w:val="20"/>
          <w:sz w:val="36"/>
          <w:szCs w:val="36"/>
        </w:rPr>
        <w:t>申</w:t>
      </w:r>
      <w:r>
        <w:rPr>
          <w:rFonts w:ascii="黑体" w:eastAsia="黑体"/>
          <w:b/>
          <w:color w:val="000000"/>
          <w:spacing w:val="20"/>
          <w:sz w:val="36"/>
          <w:szCs w:val="36"/>
        </w:rPr>
        <w:t xml:space="preserve">  </w:t>
      </w:r>
      <w:r>
        <w:rPr>
          <w:rFonts w:ascii="黑体" w:eastAsia="黑体" w:hint="eastAsia"/>
          <w:b/>
          <w:color w:val="000000"/>
          <w:spacing w:val="20"/>
          <w:sz w:val="36"/>
          <w:szCs w:val="36"/>
        </w:rPr>
        <w:t>报</w:t>
      </w:r>
      <w:r>
        <w:rPr>
          <w:rFonts w:ascii="黑体" w:eastAsia="黑体"/>
          <w:b/>
          <w:color w:val="000000"/>
          <w:spacing w:val="20"/>
          <w:sz w:val="36"/>
          <w:szCs w:val="36"/>
        </w:rPr>
        <w:t xml:space="preserve">  </w:t>
      </w:r>
      <w:r>
        <w:rPr>
          <w:rFonts w:ascii="黑体" w:eastAsia="黑体" w:hint="eastAsia"/>
          <w:b/>
          <w:color w:val="000000"/>
          <w:spacing w:val="20"/>
          <w:sz w:val="36"/>
          <w:szCs w:val="36"/>
        </w:rPr>
        <w:t>书</w:t>
      </w:r>
    </w:p>
    <w:p w:rsidR="00621C94" w:rsidRDefault="00621C94" w:rsidP="004D6FCC">
      <w:pPr>
        <w:jc w:val="center"/>
        <w:rPr>
          <w:rFonts w:eastAsia="黑体" w:cs="宋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spacing w:val="20"/>
          <w:sz w:val="32"/>
          <w:szCs w:val="32"/>
        </w:rPr>
        <w:t>（创业计划类）</w:t>
      </w:r>
    </w:p>
    <w:p w:rsidR="00621C94" w:rsidRDefault="00621C94" w:rsidP="004D6FCC">
      <w:pPr>
        <w:rPr>
          <w:rFonts w:eastAsia="黑体" w:cs="宋体"/>
          <w:b/>
          <w:color w:val="000000"/>
          <w:kern w:val="0"/>
          <w:sz w:val="30"/>
        </w:rPr>
      </w:pPr>
    </w:p>
    <w:p w:rsidR="00621C94" w:rsidRDefault="00621C94" w:rsidP="004D6FCC">
      <w:pPr>
        <w:rPr>
          <w:rFonts w:eastAsia="黑体" w:cs="宋体"/>
          <w:b/>
          <w:color w:val="000000"/>
          <w:kern w:val="0"/>
          <w:sz w:val="30"/>
        </w:rPr>
      </w:pPr>
    </w:p>
    <w:p w:rsidR="00621C94" w:rsidRDefault="00621C94" w:rsidP="004D6FCC">
      <w:pPr>
        <w:rPr>
          <w:rFonts w:ascii="仿宋_GB2312" w:eastAsia="仿宋_GB2312"/>
          <w:b/>
          <w:color w:val="000000"/>
          <w:kern w:val="0"/>
          <w:sz w:val="32"/>
          <w:szCs w:val="32"/>
        </w:rPr>
      </w:pPr>
    </w:p>
    <w:p w:rsidR="00621C94" w:rsidRDefault="00621C94" w:rsidP="00B946DC">
      <w:pPr>
        <w:spacing w:beforeLines="50" w:line="800" w:lineRule="exact"/>
        <w:ind w:leftChars="342" w:left="31680" w:firstLineChars="33" w:firstLine="3168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pacing w:val="20"/>
          <w:sz w:val="32"/>
          <w:szCs w:val="32"/>
        </w:rPr>
        <w:t>项目名称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   </w:t>
      </w:r>
    </w:p>
    <w:p w:rsidR="00621C94" w:rsidRDefault="00621C94" w:rsidP="00B946DC">
      <w:pPr>
        <w:spacing w:beforeLines="50" w:line="800" w:lineRule="exact"/>
        <w:ind w:firstLineChars="246" w:firstLine="3168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项目负责人：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   </w:t>
      </w:r>
    </w:p>
    <w:p w:rsidR="00621C94" w:rsidRDefault="00621C94" w:rsidP="00B946DC">
      <w:pPr>
        <w:spacing w:beforeLines="50" w:line="580" w:lineRule="exact"/>
        <w:ind w:leftChars="374" w:left="31680" w:hangingChars="645" w:firstLine="3168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研究领域：机械与控制（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）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信息技术（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）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生命科学（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）</w:t>
      </w:r>
    </w:p>
    <w:p w:rsidR="00621C94" w:rsidRDefault="00621C94" w:rsidP="00B946DC">
      <w:pPr>
        <w:spacing w:beforeLines="50" w:line="580" w:lineRule="exact"/>
        <w:ind w:leftChars="1134" w:left="31680" w:hangingChars="145" w:firstLine="3168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能源化工（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）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软科学（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）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 </w:t>
      </w:r>
    </w:p>
    <w:p w:rsidR="00621C94" w:rsidRDefault="00621C94" w:rsidP="00B946DC">
      <w:pPr>
        <w:spacing w:beforeLines="50" w:line="580" w:lineRule="exact"/>
        <w:ind w:firstLineChars="246" w:firstLine="3168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创业情况：已创业（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）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未创业（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）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</w:p>
    <w:p w:rsidR="00621C94" w:rsidRDefault="00621C94" w:rsidP="00B946DC">
      <w:pPr>
        <w:spacing w:beforeLines="50" w:line="580" w:lineRule="atLeast"/>
        <w:ind w:firstLineChars="146" w:firstLine="3168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pacing w:val="120"/>
          <w:sz w:val="32"/>
          <w:szCs w:val="32"/>
        </w:rPr>
        <w:t>学院名称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</w:t>
      </w:r>
    </w:p>
    <w:p w:rsidR="00621C94" w:rsidRDefault="00621C94" w:rsidP="00B946DC">
      <w:pPr>
        <w:spacing w:beforeLines="50" w:line="800" w:lineRule="exact"/>
        <w:ind w:firstLineChars="147" w:firstLine="3168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pacing w:val="120"/>
          <w:sz w:val="32"/>
          <w:szCs w:val="32"/>
        </w:rPr>
        <w:t>申报日期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年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月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日</w:t>
      </w:r>
    </w:p>
    <w:p w:rsidR="00621C94" w:rsidRDefault="00621C94" w:rsidP="004D6FCC">
      <w:pPr>
        <w:rPr>
          <w:rFonts w:ascii="仿宋_GB2312" w:eastAsia="仿宋_GB2312"/>
          <w:b/>
          <w:color w:val="000000"/>
          <w:spacing w:val="120"/>
          <w:sz w:val="32"/>
          <w:szCs w:val="32"/>
        </w:rPr>
      </w:pPr>
    </w:p>
    <w:p w:rsidR="00621C94" w:rsidRDefault="00621C94" w:rsidP="004D6FCC">
      <w:pPr>
        <w:rPr>
          <w:rFonts w:cs="宋体"/>
          <w:b/>
          <w:color w:val="000000"/>
          <w:kern w:val="0"/>
          <w:sz w:val="28"/>
        </w:rPr>
      </w:pPr>
    </w:p>
    <w:p w:rsidR="00621C94" w:rsidRDefault="00621C94" w:rsidP="004D6FCC">
      <w:pPr>
        <w:jc w:val="center"/>
        <w:rPr>
          <w:rFonts w:ascii="黑体" w:eastAsia="黑体"/>
          <w:b/>
          <w:color w:val="000000"/>
          <w:sz w:val="24"/>
        </w:rPr>
      </w:pPr>
    </w:p>
    <w:p w:rsidR="00621C94" w:rsidRDefault="00621C94" w:rsidP="004D6FCC">
      <w:pPr>
        <w:jc w:val="center"/>
        <w:rPr>
          <w:rFonts w:ascii="黑体" w:eastAsia="黑体"/>
          <w:b/>
          <w:color w:val="000000"/>
          <w:sz w:val="24"/>
        </w:rPr>
      </w:pPr>
    </w:p>
    <w:p w:rsidR="00621C94" w:rsidRDefault="00621C94" w:rsidP="004D6FCC">
      <w:pPr>
        <w:jc w:val="center"/>
        <w:rPr>
          <w:rFonts w:ascii="黑体" w:eastAsia="黑体"/>
          <w:b/>
          <w:color w:val="000000"/>
          <w:sz w:val="24"/>
        </w:rPr>
      </w:pPr>
    </w:p>
    <w:p w:rsidR="00621C94" w:rsidRDefault="00621C94" w:rsidP="004D6FCC">
      <w:pPr>
        <w:jc w:val="center"/>
        <w:rPr>
          <w:rFonts w:ascii="黑体" w:eastAsia="黑体"/>
          <w:b/>
          <w:color w:val="000000"/>
          <w:sz w:val="24"/>
        </w:rPr>
      </w:pPr>
    </w:p>
    <w:p w:rsidR="00621C94" w:rsidRDefault="00621C94" w:rsidP="004D6FCC">
      <w:pPr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填写说明</w:t>
      </w:r>
    </w:p>
    <w:p w:rsidR="00621C94" w:rsidRDefault="00621C94" w:rsidP="004D6FCC">
      <w:pPr>
        <w:spacing w:line="500" w:lineRule="exact"/>
        <w:jc w:val="center"/>
        <w:rPr>
          <w:rFonts w:eastAsia="黑体"/>
          <w:color w:val="000000"/>
          <w:sz w:val="36"/>
        </w:rPr>
      </w:pPr>
    </w:p>
    <w:p w:rsidR="00621C94" w:rsidRDefault="00621C94" w:rsidP="00B946DC">
      <w:pPr>
        <w:spacing w:line="520" w:lineRule="exact"/>
        <w:ind w:right="113" w:firstLineChars="200" w:firstLine="316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一、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申报书</w:t>
      </w:r>
      <w:r>
        <w:rPr>
          <w:rFonts w:ascii="仿宋_GB2312" w:eastAsia="仿宋_GB2312" w:hint="eastAsia"/>
          <w:color w:val="000000"/>
          <w:sz w:val="28"/>
          <w:szCs w:val="28"/>
        </w:rPr>
        <w:t>要按照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要求，</w:t>
      </w:r>
      <w:r>
        <w:rPr>
          <w:rFonts w:ascii="仿宋_GB2312" w:eastAsia="仿宋_GB2312" w:hint="eastAsia"/>
          <w:color w:val="000000"/>
          <w:sz w:val="28"/>
          <w:szCs w:val="28"/>
        </w:rPr>
        <w:t>逐项认真填写，填写内容必须实事求是，表达明确严谨。</w:t>
      </w:r>
    </w:p>
    <w:p w:rsidR="00621C94" w:rsidRDefault="00621C94" w:rsidP="00B946DC">
      <w:pPr>
        <w:spacing w:line="520" w:lineRule="exact"/>
        <w:ind w:firstLineChars="200" w:firstLine="316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二、格式要求：申报书中各项内容以</w:t>
      </w:r>
      <w:r>
        <w:rPr>
          <w:rFonts w:ascii="仿宋_GB2312" w:eastAsia="仿宋_GB2312"/>
          <w:color w:val="000000"/>
          <w:sz w:val="28"/>
          <w:szCs w:val="28"/>
        </w:rPr>
        <w:t>Word</w:t>
      </w:r>
      <w:r>
        <w:rPr>
          <w:rFonts w:ascii="仿宋_GB2312" w:eastAsia="仿宋_GB2312" w:hint="eastAsia"/>
          <w:color w:val="000000"/>
          <w:sz w:val="28"/>
          <w:szCs w:val="28"/>
        </w:rPr>
        <w:t>文档格式填写，表格中的字体为小四号仿宋体，</w:t>
      </w:r>
      <w:r>
        <w:rPr>
          <w:rFonts w:ascii="仿宋_GB2312" w:eastAsia="仿宋_GB2312"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color w:val="000000"/>
          <w:sz w:val="28"/>
          <w:szCs w:val="28"/>
        </w:rPr>
        <w:t>磅行距；表格空间不足的，可以扩展或另附纸张；均用</w:t>
      </w:r>
      <w:r>
        <w:rPr>
          <w:rFonts w:ascii="仿宋_GB2312" w:eastAsia="仿宋_GB2312"/>
          <w:color w:val="000000"/>
          <w:sz w:val="28"/>
          <w:szCs w:val="28"/>
        </w:rPr>
        <w:t>A4</w:t>
      </w:r>
      <w:r>
        <w:rPr>
          <w:rFonts w:ascii="仿宋_GB2312" w:eastAsia="仿宋_GB2312" w:hint="eastAsia"/>
          <w:color w:val="000000"/>
          <w:sz w:val="28"/>
          <w:szCs w:val="28"/>
        </w:rPr>
        <w:t>纸双面打印，于左侧装订成册。</w:t>
      </w:r>
    </w:p>
    <w:p w:rsidR="00621C94" w:rsidRDefault="00621C94" w:rsidP="00B946DC">
      <w:pPr>
        <w:spacing w:line="520" w:lineRule="exact"/>
        <w:ind w:right="113" w:firstLineChars="200" w:firstLine="316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三、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申报书</w:t>
      </w:r>
      <w:r>
        <w:rPr>
          <w:rFonts w:ascii="仿宋_GB2312" w:eastAsia="仿宋_GB2312" w:hint="eastAsia"/>
          <w:color w:val="000000"/>
          <w:sz w:val="28"/>
          <w:szCs w:val="28"/>
        </w:rPr>
        <w:t>由所在学院领导审查、签署意见并加盖公章后，一式一份（均为原件），报送至校团委。</w:t>
      </w: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4D6FCC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621C94" w:rsidRDefault="00621C94" w:rsidP="00B946DC">
      <w:pPr>
        <w:pStyle w:val="BodyText"/>
        <w:spacing w:before="120"/>
        <w:ind w:rightChars="-187" w:right="31680"/>
        <w:rPr>
          <w:rFonts w:ascii="楷体_GB2312" w:eastAsia="楷体_GB2312"/>
          <w:color w:val="000000"/>
          <w:sz w:val="28"/>
          <w:szCs w:val="20"/>
        </w:rPr>
      </w:pPr>
    </w:p>
    <w:p w:rsidR="00621C94" w:rsidRDefault="00621C94" w:rsidP="00B946DC">
      <w:pPr>
        <w:pStyle w:val="BodyText"/>
        <w:spacing w:before="120"/>
        <w:ind w:rightChars="-187" w:right="31680"/>
        <w:rPr>
          <w:rFonts w:ascii="楷体_GB2312" w:eastAsia="楷体_GB2312"/>
          <w:color w:val="000000"/>
          <w:sz w:val="28"/>
          <w:szCs w:val="20"/>
        </w:rPr>
      </w:pPr>
    </w:p>
    <w:p w:rsidR="00621C94" w:rsidRDefault="00621C94" w:rsidP="00B946DC">
      <w:pPr>
        <w:pStyle w:val="BodyText"/>
        <w:spacing w:before="120"/>
        <w:ind w:rightChars="-187" w:right="31680"/>
        <w:rPr>
          <w:rFonts w:ascii="仿宋_GB2312" w:eastAsia="仿宋_GB2312" w:hAnsi="宋体"/>
          <w:b/>
          <w:bCs/>
          <w:color w:val="000000"/>
          <w:sz w:val="24"/>
        </w:rPr>
      </w:pPr>
    </w:p>
    <w:p w:rsidR="00621C94" w:rsidRDefault="00621C94" w:rsidP="00B946DC">
      <w:pPr>
        <w:pStyle w:val="BodyText"/>
        <w:spacing w:before="120"/>
        <w:ind w:rightChars="-187" w:right="31680"/>
        <w:rPr>
          <w:rFonts w:ascii="仿宋_GB2312" w:eastAsia="仿宋_GB2312" w:hAnsi="宋体"/>
          <w:b/>
          <w:bCs/>
          <w:color w:val="000000"/>
          <w:sz w:val="24"/>
        </w:rPr>
      </w:pPr>
    </w:p>
    <w:p w:rsidR="00621C94" w:rsidRDefault="00621C94" w:rsidP="00B946DC">
      <w:pPr>
        <w:pStyle w:val="BodyText"/>
        <w:spacing w:before="120"/>
        <w:ind w:rightChars="-187" w:right="31680"/>
        <w:rPr>
          <w:rFonts w:ascii="仿宋_GB2312" w:eastAsia="仿宋_GB2312" w:hAnsi="宋体"/>
          <w:b/>
          <w:bCs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584"/>
        <w:gridCol w:w="555"/>
        <w:gridCol w:w="635"/>
        <w:gridCol w:w="574"/>
        <w:gridCol w:w="616"/>
        <w:gridCol w:w="640"/>
        <w:gridCol w:w="570"/>
        <w:gridCol w:w="1030"/>
        <w:gridCol w:w="157"/>
        <w:gridCol w:w="1025"/>
        <w:gridCol w:w="1497"/>
      </w:tblGrid>
      <w:tr w:rsidR="00621C94" w:rsidTr="00C85D96">
        <w:trPr>
          <w:trHeight w:val="460"/>
        </w:trPr>
        <w:tc>
          <w:tcPr>
            <w:tcW w:w="1223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学院名称</w:t>
            </w:r>
          </w:p>
        </w:tc>
        <w:tc>
          <w:tcPr>
            <w:tcW w:w="7299" w:type="dxa"/>
            <w:gridSpan w:val="10"/>
          </w:tcPr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21C94" w:rsidTr="00C85D96">
        <w:trPr>
          <w:trHeight w:val="460"/>
        </w:trPr>
        <w:tc>
          <w:tcPr>
            <w:tcW w:w="1223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作品名称</w:t>
            </w:r>
          </w:p>
        </w:tc>
        <w:tc>
          <w:tcPr>
            <w:tcW w:w="7299" w:type="dxa"/>
            <w:gridSpan w:val="10"/>
          </w:tcPr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</w:tr>
      <w:tr w:rsidR="00621C94" w:rsidTr="00C85D96">
        <w:trPr>
          <w:trHeight w:val="460"/>
        </w:trPr>
        <w:tc>
          <w:tcPr>
            <w:tcW w:w="1223" w:type="dxa"/>
            <w:gridSpan w:val="2"/>
            <w:vMerge w:val="restart"/>
            <w:vAlign w:val="center"/>
          </w:tcPr>
          <w:p w:rsidR="00621C94" w:rsidRDefault="00621C94" w:rsidP="00C85D9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指导老师</w:t>
            </w:r>
          </w:p>
        </w:tc>
        <w:tc>
          <w:tcPr>
            <w:tcW w:w="1190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190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位</w:t>
            </w:r>
          </w:p>
        </w:tc>
        <w:tc>
          <w:tcPr>
            <w:tcW w:w="1187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称</w:t>
            </w:r>
          </w:p>
        </w:tc>
        <w:tc>
          <w:tcPr>
            <w:tcW w:w="1497" w:type="dxa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21C94" w:rsidTr="00C85D96">
        <w:trPr>
          <w:trHeight w:val="460"/>
        </w:trPr>
        <w:tc>
          <w:tcPr>
            <w:tcW w:w="1223" w:type="dxa"/>
            <w:gridSpan w:val="2"/>
            <w:vMerge/>
            <w:vAlign w:val="center"/>
          </w:tcPr>
          <w:p w:rsidR="00621C94" w:rsidRDefault="00621C94" w:rsidP="00C85D9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研究方向</w:t>
            </w:r>
          </w:p>
        </w:tc>
        <w:tc>
          <w:tcPr>
            <w:tcW w:w="1190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3709" w:type="dxa"/>
            <w:gridSpan w:val="4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21C94" w:rsidTr="00C85D96">
        <w:trPr>
          <w:trHeight w:val="4501"/>
        </w:trPr>
        <w:tc>
          <w:tcPr>
            <w:tcW w:w="1223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作品所属</w:t>
            </w: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领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域</w:t>
            </w:r>
          </w:p>
        </w:tc>
        <w:tc>
          <w:tcPr>
            <w:tcW w:w="7299" w:type="dxa"/>
            <w:gridSpan w:val="10"/>
            <w:vAlign w:val="center"/>
          </w:tcPr>
          <w:p w:rsidR="00621C94" w:rsidRDefault="00621C94" w:rsidP="00C85D96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、产品或技术（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621C94" w:rsidRDefault="00621C94" w:rsidP="00C85D96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A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、农林、畜牧、食品及相关产业类</w:t>
            </w:r>
          </w:p>
          <w:p w:rsidR="00621C94" w:rsidRDefault="00621C94" w:rsidP="00C85D96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B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、生物医药类</w:t>
            </w:r>
          </w:p>
          <w:p w:rsidR="00621C94" w:rsidRDefault="00621C94" w:rsidP="00C85D96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C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、化工技术、环境科学类</w:t>
            </w:r>
          </w:p>
          <w:p w:rsidR="00621C94" w:rsidRDefault="00621C94" w:rsidP="00C85D96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D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、电子信息硬件类</w:t>
            </w:r>
          </w:p>
          <w:p w:rsidR="00621C94" w:rsidRDefault="00621C94" w:rsidP="00C85D96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E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、电子信息软件类</w:t>
            </w:r>
          </w:p>
          <w:p w:rsidR="00621C94" w:rsidRDefault="00621C94" w:rsidP="00C85D96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F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、材料类</w:t>
            </w:r>
          </w:p>
          <w:p w:rsidR="00621C94" w:rsidRDefault="00621C94" w:rsidP="00C85D96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G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、机械能源类</w:t>
            </w:r>
          </w:p>
          <w:p w:rsidR="00621C94" w:rsidRDefault="00621C94" w:rsidP="00C85D96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、服务（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621C94" w:rsidRDefault="00621C94" w:rsidP="00C85D96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H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、服务咨询类</w:t>
            </w:r>
          </w:p>
        </w:tc>
      </w:tr>
      <w:tr w:rsidR="00621C94" w:rsidTr="00C85D96">
        <w:trPr>
          <w:cantSplit/>
          <w:trHeight w:val="570"/>
        </w:trPr>
        <w:tc>
          <w:tcPr>
            <w:tcW w:w="639" w:type="dxa"/>
            <w:vMerge w:val="restart"/>
            <w:vAlign w:val="center"/>
          </w:tcPr>
          <w:p w:rsidR="00621C94" w:rsidRDefault="00621C94" w:rsidP="00C85D96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621C94">
            <w:pPr>
              <w:ind w:firstLineChars="49" w:firstLine="316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团</w:t>
            </w: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队</w:t>
            </w: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</w:t>
            </w: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要</w:t>
            </w: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成</w:t>
            </w: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员</w:t>
            </w:r>
          </w:p>
        </w:tc>
        <w:tc>
          <w:tcPr>
            <w:tcW w:w="1139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09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256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年龄</w:t>
            </w:r>
          </w:p>
        </w:tc>
        <w:tc>
          <w:tcPr>
            <w:tcW w:w="1600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年级、专业</w:t>
            </w:r>
          </w:p>
        </w:tc>
        <w:tc>
          <w:tcPr>
            <w:tcW w:w="2679" w:type="dxa"/>
            <w:gridSpan w:val="3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</w:tr>
      <w:tr w:rsidR="00621C94" w:rsidTr="00C85D96">
        <w:trPr>
          <w:cantSplit/>
          <w:trHeight w:val="570"/>
        </w:trPr>
        <w:tc>
          <w:tcPr>
            <w:tcW w:w="639" w:type="dxa"/>
            <w:vMerge/>
          </w:tcPr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209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="00621C94" w:rsidRDefault="00621C94" w:rsidP="00621C94">
            <w:pPr>
              <w:ind w:firstLineChars="200" w:firstLine="316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679" w:type="dxa"/>
            <w:gridSpan w:val="3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（负责人）</w:t>
            </w:r>
          </w:p>
        </w:tc>
      </w:tr>
      <w:tr w:rsidR="00621C94" w:rsidTr="00C85D96">
        <w:trPr>
          <w:cantSplit/>
          <w:trHeight w:val="570"/>
        </w:trPr>
        <w:tc>
          <w:tcPr>
            <w:tcW w:w="639" w:type="dxa"/>
            <w:vMerge/>
          </w:tcPr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209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679" w:type="dxa"/>
            <w:gridSpan w:val="3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21C94" w:rsidTr="00C85D96">
        <w:trPr>
          <w:cantSplit/>
          <w:trHeight w:val="570"/>
        </w:trPr>
        <w:tc>
          <w:tcPr>
            <w:tcW w:w="639" w:type="dxa"/>
            <w:vMerge/>
          </w:tcPr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21C94" w:rsidTr="00C85D96">
        <w:trPr>
          <w:cantSplit/>
          <w:trHeight w:val="570"/>
        </w:trPr>
        <w:tc>
          <w:tcPr>
            <w:tcW w:w="639" w:type="dxa"/>
            <w:vMerge/>
          </w:tcPr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21C94" w:rsidTr="00C85D96">
        <w:trPr>
          <w:cantSplit/>
          <w:trHeight w:val="570"/>
        </w:trPr>
        <w:tc>
          <w:tcPr>
            <w:tcW w:w="639" w:type="dxa"/>
            <w:vMerge/>
          </w:tcPr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21C94" w:rsidTr="00C85D96">
        <w:trPr>
          <w:cantSplit/>
          <w:trHeight w:val="570"/>
        </w:trPr>
        <w:tc>
          <w:tcPr>
            <w:tcW w:w="639" w:type="dxa"/>
            <w:vMerge/>
          </w:tcPr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21C94" w:rsidTr="00C85D96">
        <w:trPr>
          <w:cantSplit/>
          <w:trHeight w:val="570"/>
        </w:trPr>
        <w:tc>
          <w:tcPr>
            <w:tcW w:w="639" w:type="dxa"/>
            <w:vMerge/>
          </w:tcPr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209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679" w:type="dxa"/>
            <w:gridSpan w:val="3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21C94" w:rsidTr="00C85D96">
        <w:trPr>
          <w:cantSplit/>
          <w:trHeight w:val="914"/>
        </w:trPr>
        <w:tc>
          <w:tcPr>
            <w:tcW w:w="639" w:type="dxa"/>
            <w:vMerge w:val="restart"/>
            <w:vAlign w:val="center"/>
          </w:tcPr>
          <w:p w:rsidR="00621C94" w:rsidRDefault="00621C94" w:rsidP="00C85D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团队联系方式</w:t>
            </w:r>
          </w:p>
        </w:tc>
        <w:tc>
          <w:tcPr>
            <w:tcW w:w="1139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2465" w:type="dxa"/>
            <w:gridSpan w:val="4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邮编</w:t>
            </w:r>
          </w:p>
        </w:tc>
        <w:tc>
          <w:tcPr>
            <w:tcW w:w="2679" w:type="dxa"/>
            <w:gridSpan w:val="3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21C94" w:rsidTr="00C85D96">
        <w:trPr>
          <w:cantSplit/>
          <w:trHeight w:val="770"/>
        </w:trPr>
        <w:tc>
          <w:tcPr>
            <w:tcW w:w="639" w:type="dxa"/>
            <w:vMerge/>
          </w:tcPr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话</w:t>
            </w:r>
          </w:p>
        </w:tc>
        <w:tc>
          <w:tcPr>
            <w:tcW w:w="2465" w:type="dxa"/>
            <w:gridSpan w:val="4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手机</w:t>
            </w:r>
          </w:p>
        </w:tc>
        <w:tc>
          <w:tcPr>
            <w:tcW w:w="2679" w:type="dxa"/>
            <w:gridSpan w:val="3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21C94" w:rsidTr="00C85D96">
        <w:trPr>
          <w:cantSplit/>
          <w:trHeight w:val="2850"/>
        </w:trPr>
        <w:tc>
          <w:tcPr>
            <w:tcW w:w="1223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作品简介</w:t>
            </w: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（限</w:t>
            </w:r>
            <w:r>
              <w:rPr>
                <w:rFonts w:ascii="仿宋_GB2312" w:eastAsia="仿宋_GB2312"/>
                <w:color w:val="000000"/>
                <w:sz w:val="24"/>
              </w:rPr>
              <w:t>3000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字以内）</w:t>
            </w:r>
          </w:p>
        </w:tc>
        <w:tc>
          <w:tcPr>
            <w:tcW w:w="7299" w:type="dxa"/>
            <w:gridSpan w:val="10"/>
            <w:vAlign w:val="center"/>
          </w:tcPr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项目背景、意义、市场前景分析等。</w:t>
            </w: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21C94" w:rsidTr="00C85D96">
        <w:trPr>
          <w:cantSplit/>
          <w:trHeight w:val="2162"/>
        </w:trPr>
        <w:tc>
          <w:tcPr>
            <w:tcW w:w="1223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指导教师</w:t>
            </w: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299" w:type="dxa"/>
            <w:gridSpan w:val="10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签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名：</w:t>
            </w:r>
          </w:p>
          <w:p w:rsidR="00621C94" w:rsidRDefault="00621C94" w:rsidP="00621C94">
            <w:pPr>
              <w:ind w:firstLineChars="2700" w:firstLine="31680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621C94" w:rsidTr="00C85D96">
        <w:trPr>
          <w:cantSplit/>
          <w:trHeight w:val="1751"/>
        </w:trPr>
        <w:tc>
          <w:tcPr>
            <w:tcW w:w="1223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推荐</w:t>
            </w: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299" w:type="dxa"/>
            <w:gridSpan w:val="10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学院负责人签名：</w:t>
            </w: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盖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章（学院公章）：</w:t>
            </w: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621C94" w:rsidTr="00C85D96">
        <w:trPr>
          <w:cantSplit/>
          <w:trHeight w:val="1751"/>
        </w:trPr>
        <w:tc>
          <w:tcPr>
            <w:tcW w:w="1223" w:type="dxa"/>
            <w:gridSpan w:val="2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学校意见</w:t>
            </w:r>
          </w:p>
        </w:tc>
        <w:tc>
          <w:tcPr>
            <w:tcW w:w="7299" w:type="dxa"/>
            <w:gridSpan w:val="10"/>
            <w:vAlign w:val="center"/>
          </w:tcPr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盖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章：</w:t>
            </w:r>
          </w:p>
          <w:p w:rsidR="00621C94" w:rsidRDefault="00621C94" w:rsidP="00C85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</w:tbl>
    <w:p w:rsidR="00621C94" w:rsidRDefault="00621C94" w:rsidP="004D6FCC">
      <w:pPr>
        <w:widowControl/>
        <w:spacing w:line="360" w:lineRule="auto"/>
        <w:rPr>
          <w:color w:val="000000"/>
        </w:rPr>
        <w:sectPr w:rsidR="00621C94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21C94" w:rsidRDefault="00621C94"/>
    <w:sectPr w:rsidR="00621C94" w:rsidSect="00471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C94" w:rsidRDefault="00621C94" w:rsidP="004D6FCC">
      <w:r>
        <w:separator/>
      </w:r>
    </w:p>
  </w:endnote>
  <w:endnote w:type="continuationSeparator" w:id="0">
    <w:p w:rsidR="00621C94" w:rsidRDefault="00621C94" w:rsidP="004D6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94" w:rsidRDefault="00621C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1C94" w:rsidRDefault="00621C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94" w:rsidRDefault="00621C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621C94" w:rsidRDefault="00621C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C94" w:rsidRDefault="00621C94" w:rsidP="004D6FCC">
      <w:r>
        <w:separator/>
      </w:r>
    </w:p>
  </w:footnote>
  <w:footnote w:type="continuationSeparator" w:id="0">
    <w:p w:rsidR="00621C94" w:rsidRDefault="00621C94" w:rsidP="004D6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FCC"/>
    <w:rsid w:val="001A148E"/>
    <w:rsid w:val="001C6ED6"/>
    <w:rsid w:val="00276CDC"/>
    <w:rsid w:val="00312E26"/>
    <w:rsid w:val="00387E2A"/>
    <w:rsid w:val="003B18BB"/>
    <w:rsid w:val="004447EB"/>
    <w:rsid w:val="00471864"/>
    <w:rsid w:val="004D6FCC"/>
    <w:rsid w:val="00621C94"/>
    <w:rsid w:val="007B4DA7"/>
    <w:rsid w:val="008C4748"/>
    <w:rsid w:val="008D4F2F"/>
    <w:rsid w:val="0092720F"/>
    <w:rsid w:val="00B946DC"/>
    <w:rsid w:val="00BC6247"/>
    <w:rsid w:val="00C01AEE"/>
    <w:rsid w:val="00C5165C"/>
    <w:rsid w:val="00C85D96"/>
    <w:rsid w:val="00D14F73"/>
    <w:rsid w:val="00D66E84"/>
    <w:rsid w:val="00F8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C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D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6FC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D6FC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6FCC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4D6FC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D6F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D6FCC"/>
    <w:rPr>
      <w:rFonts w:ascii="Times New Roman" w:eastAsia="宋体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D6FCC"/>
    <w:pPr>
      <w:ind w:firstLineChars="200" w:firstLine="420"/>
    </w:pPr>
    <w:rPr>
      <w:rFonts w:ascii="Calibri" w:hAnsi="Calibri"/>
      <w:szCs w:val="22"/>
    </w:rPr>
  </w:style>
  <w:style w:type="character" w:styleId="Hyperlink">
    <w:name w:val="Hyperlink"/>
    <w:basedOn w:val="DefaultParagraphFont"/>
    <w:uiPriority w:val="99"/>
    <w:rsid w:val="007B4DA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339</Words>
  <Characters>1938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信息学院关于组织申报浙江理工大学2016年本科生</dc:title>
  <dc:subject/>
  <dc:creator>asuspc</dc:creator>
  <cp:keywords/>
  <dc:description/>
  <cp:lastModifiedBy>微软用户</cp:lastModifiedBy>
  <cp:revision>2</cp:revision>
  <dcterms:created xsi:type="dcterms:W3CDTF">2016-04-15T08:47:00Z</dcterms:created>
  <dcterms:modified xsi:type="dcterms:W3CDTF">2016-04-15T08:47:00Z</dcterms:modified>
</cp:coreProperties>
</file>